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80FC" w14:textId="77777777" w:rsidR="00994DD6" w:rsidRPr="00611FC4" w:rsidRDefault="00000000">
      <w:pPr>
        <w:spacing w:line="259" w:lineRule="auto"/>
        <w:ind w:right="3205"/>
        <w:jc w:val="center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B7949" w14:textId="082479E5" w:rsidR="00994DD6" w:rsidRPr="00611FC4" w:rsidRDefault="00CF51F1" w:rsidP="00CB0CE6">
      <w:pPr>
        <w:jc w:val="center"/>
        <w:rPr>
          <w:rFonts w:asciiTheme="minorHAnsi" w:eastAsia="Tahoma" w:hAnsiTheme="minorHAnsi" w:cstheme="minorHAnsi"/>
          <w:b/>
          <w:sz w:val="22"/>
          <w:szCs w:val="22"/>
        </w:rPr>
      </w:pPr>
      <w:r w:rsidRPr="00611FC4">
        <w:rPr>
          <w:rFonts w:asciiTheme="minorHAnsi" w:eastAsia="Tahoma" w:hAnsiTheme="minorHAnsi" w:cstheme="minorHAnsi"/>
          <w:b/>
          <w:sz w:val="22"/>
          <w:szCs w:val="22"/>
        </w:rPr>
        <w:t xml:space="preserve">CARTA PATROCINIO </w:t>
      </w:r>
      <w:r w:rsidR="00AB5194" w:rsidRPr="00611FC4">
        <w:rPr>
          <w:rFonts w:asciiTheme="minorHAnsi" w:eastAsia="Tahoma" w:hAnsiTheme="minorHAnsi" w:cstheme="minorHAnsi"/>
          <w:b/>
          <w:sz w:val="22"/>
          <w:szCs w:val="22"/>
        </w:rPr>
        <w:t xml:space="preserve">DE </w:t>
      </w:r>
      <w:r w:rsidRPr="00611FC4">
        <w:rPr>
          <w:rFonts w:asciiTheme="minorHAnsi" w:eastAsia="Tahoma" w:hAnsiTheme="minorHAnsi" w:cstheme="minorHAnsi"/>
          <w:b/>
          <w:sz w:val="22"/>
          <w:szCs w:val="22"/>
        </w:rPr>
        <w:t>INTEGRANTE</w:t>
      </w:r>
      <w:r w:rsidR="00AB5194" w:rsidRPr="00611FC4">
        <w:rPr>
          <w:rFonts w:asciiTheme="minorHAnsi" w:eastAsia="Tahoma" w:hAnsiTheme="minorHAnsi" w:cstheme="minorHAnsi"/>
          <w:b/>
          <w:sz w:val="22"/>
          <w:szCs w:val="22"/>
        </w:rPr>
        <w:t xml:space="preserve"> </w:t>
      </w:r>
      <w:r w:rsidR="00597F17">
        <w:rPr>
          <w:rFonts w:asciiTheme="minorHAnsi" w:eastAsia="Tahoma" w:hAnsiTheme="minorHAnsi" w:cstheme="minorHAnsi"/>
          <w:b/>
          <w:sz w:val="22"/>
          <w:szCs w:val="22"/>
        </w:rPr>
        <w:t>CUERPO ACADÉMICO PROGRAMA DE DOCTORADO EN EDUCACIÓN</w:t>
      </w:r>
      <w:r w:rsidR="00AB5194" w:rsidRPr="00611FC4">
        <w:rPr>
          <w:rFonts w:asciiTheme="minorHAnsi" w:eastAsia="Tahoma" w:hAnsiTheme="minorHAnsi" w:cstheme="minorHAnsi"/>
          <w:b/>
          <w:sz w:val="22"/>
          <w:szCs w:val="22"/>
        </w:rPr>
        <w:t xml:space="preserve"> </w:t>
      </w:r>
      <w:r w:rsidRPr="00611FC4">
        <w:rPr>
          <w:rFonts w:asciiTheme="minorHAnsi" w:eastAsia="Tahoma" w:hAnsiTheme="minorHAnsi" w:cstheme="minorHAnsi"/>
          <w:b/>
          <w:sz w:val="22"/>
          <w:szCs w:val="22"/>
        </w:rPr>
        <w:t>202</w:t>
      </w:r>
      <w:r w:rsidR="0055587C">
        <w:rPr>
          <w:rFonts w:asciiTheme="minorHAnsi" w:eastAsia="Tahoma" w:hAnsiTheme="minorHAnsi" w:cstheme="minorHAnsi"/>
          <w:b/>
          <w:sz w:val="22"/>
          <w:szCs w:val="22"/>
        </w:rPr>
        <w:t>5</w:t>
      </w:r>
      <w:r w:rsidRPr="00611FC4">
        <w:rPr>
          <w:rFonts w:asciiTheme="minorHAnsi" w:eastAsia="Tahoma" w:hAnsiTheme="minorHAnsi" w:cstheme="minorHAnsi"/>
          <w:b/>
          <w:sz w:val="22"/>
          <w:szCs w:val="22"/>
        </w:rPr>
        <w:t>: RECOMENDADO</w:t>
      </w:r>
      <w:r w:rsidR="00AB5194" w:rsidRPr="00611FC4">
        <w:rPr>
          <w:rFonts w:asciiTheme="minorHAnsi" w:eastAsia="Tahoma" w:hAnsiTheme="minorHAnsi" w:cstheme="minorHAnsi"/>
          <w:b/>
          <w:sz w:val="22"/>
          <w:szCs w:val="22"/>
        </w:rPr>
        <w:t>R</w:t>
      </w:r>
      <w:r w:rsidRPr="00611FC4">
        <w:rPr>
          <w:rFonts w:asciiTheme="minorHAnsi" w:eastAsia="Tahoma" w:hAnsiTheme="minorHAnsi" w:cstheme="minorHAnsi"/>
          <w:b/>
          <w:sz w:val="22"/>
          <w:szCs w:val="22"/>
        </w:rPr>
        <w:t>/A INTERNO/A</w:t>
      </w:r>
    </w:p>
    <w:p w14:paraId="12B8BFD0" w14:textId="5B41AB6E" w:rsidR="00994DD6" w:rsidRPr="00611FC4" w:rsidRDefault="00CF51F1">
      <w:pPr>
        <w:ind w:firstLine="1"/>
        <w:jc w:val="center"/>
        <w:rPr>
          <w:rFonts w:asciiTheme="minorHAnsi" w:eastAsia="Tahoma" w:hAnsiTheme="minorHAnsi" w:cstheme="minorHAnsi"/>
          <w:b/>
          <w:sz w:val="22"/>
          <w:szCs w:val="22"/>
        </w:rPr>
      </w:pPr>
      <w:r w:rsidRPr="00611FC4">
        <w:rPr>
          <w:rFonts w:asciiTheme="minorHAnsi" w:eastAsia="Tahoma" w:hAnsiTheme="minorHAnsi" w:cstheme="minorHAnsi"/>
          <w:b/>
          <w:sz w:val="22"/>
          <w:szCs w:val="22"/>
        </w:rPr>
        <w:t>UNIVERSIDAD METROPOLITANA DE CIENCIAS DE LA EDUCACIÓN</w:t>
      </w:r>
    </w:p>
    <w:p w14:paraId="015A86C9" w14:textId="4280481C" w:rsidR="00CF51F1" w:rsidRPr="00611FC4" w:rsidRDefault="00CF51F1">
      <w:pPr>
        <w:ind w:firstLine="1"/>
        <w:jc w:val="center"/>
        <w:rPr>
          <w:rFonts w:asciiTheme="minorHAnsi" w:eastAsia="Tahoma" w:hAnsiTheme="minorHAnsi" w:cstheme="minorHAnsi"/>
          <w:b/>
          <w:sz w:val="22"/>
          <w:szCs w:val="22"/>
        </w:rPr>
      </w:pPr>
    </w:p>
    <w:p w14:paraId="4E5B2B78" w14:textId="1A9F82F9" w:rsidR="00CB3722" w:rsidRPr="00611FC4" w:rsidRDefault="00CB3722">
      <w:pPr>
        <w:ind w:firstLine="1"/>
        <w:jc w:val="center"/>
        <w:rPr>
          <w:rFonts w:asciiTheme="minorHAnsi" w:eastAsia="Tahoma" w:hAnsiTheme="minorHAnsi" w:cstheme="minorHAnsi"/>
          <w:b/>
          <w:sz w:val="22"/>
          <w:szCs w:val="22"/>
        </w:rPr>
      </w:pPr>
    </w:p>
    <w:p w14:paraId="3DD940AE" w14:textId="105794F3" w:rsidR="00CB3722" w:rsidRPr="00611FC4" w:rsidRDefault="00CB3722" w:rsidP="00CB37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1FC4">
        <w:rPr>
          <w:rFonts w:asciiTheme="minorHAnsi" w:hAnsiTheme="minorHAnsi" w:cstheme="minorHAnsi"/>
          <w:b/>
          <w:bCs/>
          <w:sz w:val="22"/>
          <w:szCs w:val="22"/>
        </w:rPr>
        <w:t>Comisión de Admisión 202</w:t>
      </w:r>
      <w:r w:rsidR="0055587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E70897B" w14:textId="1296CA3D" w:rsidR="00CB3722" w:rsidRPr="00611FC4" w:rsidRDefault="00CB3722" w:rsidP="00CB3722">
      <w:pPr>
        <w:jc w:val="both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Programa de Doctorado en Educación</w:t>
      </w:r>
    </w:p>
    <w:p w14:paraId="0637BDC8" w14:textId="65914F29" w:rsidR="00CB3722" w:rsidRPr="00611FC4" w:rsidRDefault="00CB3722" w:rsidP="00CB3722">
      <w:pPr>
        <w:jc w:val="both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UMCE</w:t>
      </w:r>
    </w:p>
    <w:p w14:paraId="5E56F9BD" w14:textId="187BC48F" w:rsidR="00CB3722" w:rsidRPr="006305C4" w:rsidRDefault="00CB3722" w:rsidP="00CB372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05C4">
        <w:rPr>
          <w:rFonts w:asciiTheme="minorHAnsi" w:hAnsiTheme="minorHAnsi" w:cstheme="minorHAnsi"/>
          <w:sz w:val="22"/>
          <w:szCs w:val="22"/>
          <w:u w:val="single"/>
        </w:rPr>
        <w:t>Presente</w:t>
      </w:r>
    </w:p>
    <w:p w14:paraId="49B7C17E" w14:textId="77777777" w:rsidR="00CB3722" w:rsidRPr="00611FC4" w:rsidRDefault="00CB3722" w:rsidP="00CB37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6E5F4" w14:textId="77777777" w:rsidR="00CB3722" w:rsidRPr="00611FC4" w:rsidRDefault="00CB3722" w:rsidP="00611F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BE402A" w14:textId="20B134E5" w:rsidR="00A561C2" w:rsidRPr="00611FC4" w:rsidRDefault="00CB3722" w:rsidP="00611FC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Por el intermedio, presento el patrocinio a la propuesta</w:t>
      </w:r>
      <w:r w:rsidR="00A561C2" w:rsidRPr="00611FC4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Pr="00611FC4">
        <w:rPr>
          <w:rFonts w:asciiTheme="minorHAnsi" w:hAnsiTheme="minorHAnsi" w:cstheme="minorHAnsi"/>
          <w:sz w:val="22"/>
          <w:szCs w:val="22"/>
        </w:rPr>
        <w:t xml:space="preserve"> titulada </w:t>
      </w:r>
      <w:r w:rsidR="00A561C2" w:rsidRPr="00611FC4">
        <w:rPr>
          <w:rFonts w:asciiTheme="minorHAnsi" w:hAnsiTheme="minorHAnsi" w:cstheme="minorHAnsi"/>
          <w:b/>
          <w:bCs/>
          <w:sz w:val="22"/>
          <w:szCs w:val="22"/>
        </w:rPr>
        <w:t>XXXX</w:t>
      </w:r>
      <w:r w:rsidRPr="00611FC4">
        <w:rPr>
          <w:rFonts w:asciiTheme="minorHAnsi" w:hAnsiTheme="minorHAnsi" w:cstheme="minorHAnsi"/>
          <w:sz w:val="22"/>
          <w:szCs w:val="22"/>
        </w:rPr>
        <w:t xml:space="preserve"> (título abreviado) postulada por el(la) señor(a) </w:t>
      </w:r>
      <w:r w:rsidR="00A561C2" w:rsidRPr="00611FC4">
        <w:rPr>
          <w:rFonts w:asciiTheme="minorHAnsi" w:hAnsiTheme="minorHAnsi" w:cstheme="minorHAnsi"/>
          <w:b/>
          <w:bCs/>
          <w:sz w:val="22"/>
          <w:szCs w:val="22"/>
        </w:rPr>
        <w:t>XXX</w:t>
      </w:r>
      <w:r w:rsidR="006305C4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611FC4">
        <w:rPr>
          <w:rFonts w:asciiTheme="minorHAnsi" w:hAnsiTheme="minorHAnsi" w:cstheme="minorHAnsi"/>
          <w:sz w:val="22"/>
          <w:szCs w:val="22"/>
        </w:rPr>
        <w:t xml:space="preserve"> a su </w:t>
      </w:r>
      <w:r w:rsidR="00A561C2" w:rsidRPr="00611FC4">
        <w:rPr>
          <w:rFonts w:asciiTheme="minorHAnsi" w:hAnsiTheme="minorHAnsi" w:cstheme="minorHAnsi"/>
          <w:sz w:val="22"/>
          <w:szCs w:val="22"/>
        </w:rPr>
        <w:t>proceso de admisión 202</w:t>
      </w:r>
      <w:r w:rsidR="007E5830">
        <w:rPr>
          <w:rFonts w:asciiTheme="minorHAnsi" w:hAnsiTheme="minorHAnsi" w:cstheme="minorHAnsi"/>
          <w:sz w:val="22"/>
          <w:szCs w:val="22"/>
        </w:rPr>
        <w:t>5</w:t>
      </w:r>
      <w:r w:rsidRPr="00611FC4">
        <w:rPr>
          <w:rFonts w:asciiTheme="minorHAnsi" w:hAnsiTheme="minorHAnsi" w:cstheme="minorHAnsi"/>
          <w:sz w:val="22"/>
          <w:szCs w:val="22"/>
        </w:rPr>
        <w:t xml:space="preserve">. </w:t>
      </w:r>
      <w:r w:rsidR="00611FC4" w:rsidRPr="00611FC4">
        <w:rPr>
          <w:rFonts w:asciiTheme="minorHAnsi" w:hAnsiTheme="minorHAnsi" w:cstheme="minorHAnsi"/>
          <w:sz w:val="22"/>
          <w:szCs w:val="22"/>
        </w:rPr>
        <w:t>Manifiesto</w:t>
      </w:r>
      <w:r w:rsidR="00A561C2" w:rsidRPr="00611FC4">
        <w:rPr>
          <w:rFonts w:asciiTheme="minorHAnsi" w:hAnsiTheme="minorHAnsi" w:cstheme="minorHAnsi"/>
          <w:sz w:val="22"/>
          <w:szCs w:val="22"/>
        </w:rPr>
        <w:t xml:space="preserve"> mi concordancia y </w:t>
      </w:r>
      <w:r w:rsidR="00611FC4" w:rsidRPr="00611FC4">
        <w:rPr>
          <w:rFonts w:asciiTheme="minorHAnsi" w:hAnsiTheme="minorHAnsi" w:cstheme="minorHAnsi"/>
          <w:sz w:val="22"/>
          <w:szCs w:val="22"/>
        </w:rPr>
        <w:t>adhesión</w:t>
      </w:r>
      <w:r w:rsidR="00A561C2" w:rsidRPr="00611FC4">
        <w:rPr>
          <w:rFonts w:asciiTheme="minorHAnsi" w:hAnsiTheme="minorHAnsi" w:cstheme="minorHAnsi"/>
          <w:sz w:val="22"/>
          <w:szCs w:val="22"/>
        </w:rPr>
        <w:t xml:space="preserve"> a dicha propuesta de investigación, ya que se </w:t>
      </w:r>
      <w:r w:rsidR="00A561C2" w:rsidRPr="00611FC4">
        <w:rPr>
          <w:rFonts w:asciiTheme="minorHAnsi" w:hAnsiTheme="minorHAnsi" w:cstheme="minorHAnsi"/>
          <w:b/>
          <w:bCs/>
          <w:sz w:val="22"/>
          <w:szCs w:val="22"/>
        </w:rPr>
        <w:t>enmarca en una de mis líneas de investigación que actualmente tengo</w:t>
      </w:r>
      <w:r w:rsidR="00A561C2" w:rsidRPr="00611FC4">
        <w:rPr>
          <w:rFonts w:asciiTheme="minorHAnsi" w:hAnsiTheme="minorHAnsi" w:cstheme="minorHAnsi"/>
          <w:sz w:val="22"/>
          <w:szCs w:val="22"/>
        </w:rPr>
        <w:t xml:space="preserve"> como integrante del Programa de Doctorado en Educación de la Universidad Metropolitana de Ciencias de la Educación.</w:t>
      </w:r>
    </w:p>
    <w:p w14:paraId="1CCE3635" w14:textId="77777777" w:rsidR="00A561C2" w:rsidRPr="00611FC4" w:rsidRDefault="00A561C2" w:rsidP="00611FC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73079B0" w14:textId="2F67123B" w:rsidR="00CB3722" w:rsidRPr="00611FC4" w:rsidRDefault="00A561C2" w:rsidP="00611FC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Brindo mi apoyo</w:t>
      </w:r>
      <w:r w:rsidR="006305C4">
        <w:rPr>
          <w:rFonts w:asciiTheme="minorHAnsi" w:hAnsiTheme="minorHAnsi" w:cstheme="minorHAnsi"/>
          <w:sz w:val="22"/>
          <w:szCs w:val="22"/>
        </w:rPr>
        <w:t xml:space="preserve"> en cuanto a recursos</w:t>
      </w:r>
      <w:r w:rsidR="000F3B91">
        <w:rPr>
          <w:rFonts w:asciiTheme="minorHAnsi" w:hAnsiTheme="minorHAnsi" w:cstheme="minorHAnsi"/>
          <w:sz w:val="22"/>
          <w:szCs w:val="22"/>
        </w:rPr>
        <w:t xml:space="preserve"> y</w:t>
      </w:r>
      <w:r w:rsidR="006305C4">
        <w:rPr>
          <w:rFonts w:asciiTheme="minorHAnsi" w:hAnsiTheme="minorHAnsi" w:cstheme="minorHAnsi"/>
          <w:sz w:val="22"/>
          <w:szCs w:val="22"/>
        </w:rPr>
        <w:t xml:space="preserve"> tiempo</w:t>
      </w:r>
      <w:r w:rsidRPr="00611FC4">
        <w:rPr>
          <w:rFonts w:asciiTheme="minorHAnsi" w:hAnsiTheme="minorHAnsi" w:cstheme="minorHAnsi"/>
          <w:sz w:val="22"/>
          <w:szCs w:val="22"/>
        </w:rPr>
        <w:t xml:space="preserve"> en virtud que est</w:t>
      </w:r>
      <w:r w:rsidR="00680895">
        <w:rPr>
          <w:rFonts w:asciiTheme="minorHAnsi" w:hAnsiTheme="minorHAnsi" w:cstheme="minorHAnsi"/>
          <w:sz w:val="22"/>
          <w:szCs w:val="22"/>
        </w:rPr>
        <w:t>a</w:t>
      </w:r>
      <w:r w:rsidRPr="00611FC4">
        <w:rPr>
          <w:rFonts w:asciiTheme="minorHAnsi" w:hAnsiTheme="minorHAnsi" w:cstheme="minorHAnsi"/>
          <w:sz w:val="22"/>
          <w:szCs w:val="22"/>
        </w:rPr>
        <w:t xml:space="preserve"> propuesta</w:t>
      </w:r>
      <w:r w:rsidR="00C37292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Pr="00611FC4">
        <w:rPr>
          <w:rFonts w:asciiTheme="minorHAnsi" w:hAnsiTheme="minorHAnsi" w:cstheme="minorHAnsi"/>
          <w:sz w:val="22"/>
          <w:szCs w:val="22"/>
        </w:rPr>
        <w:t xml:space="preserve"> </w:t>
      </w:r>
      <w:r w:rsidR="00680895">
        <w:rPr>
          <w:rFonts w:asciiTheme="minorHAnsi" w:hAnsiTheme="minorHAnsi" w:cstheme="minorHAnsi"/>
          <w:sz w:val="22"/>
          <w:szCs w:val="22"/>
        </w:rPr>
        <w:t>será</w:t>
      </w:r>
      <w:r w:rsidR="00680895" w:rsidRPr="00611FC4">
        <w:rPr>
          <w:rFonts w:asciiTheme="minorHAnsi" w:hAnsiTheme="minorHAnsi" w:cstheme="minorHAnsi"/>
          <w:sz w:val="22"/>
          <w:szCs w:val="22"/>
        </w:rPr>
        <w:t xml:space="preserve"> ejecu</w:t>
      </w:r>
      <w:r w:rsidR="00680895">
        <w:rPr>
          <w:rFonts w:asciiTheme="minorHAnsi" w:hAnsiTheme="minorHAnsi" w:cstheme="minorHAnsi"/>
          <w:sz w:val="22"/>
          <w:szCs w:val="22"/>
        </w:rPr>
        <w:t>tada</w:t>
      </w:r>
      <w:r w:rsidR="00680895" w:rsidRPr="00611FC4">
        <w:rPr>
          <w:rFonts w:asciiTheme="minorHAnsi" w:hAnsiTheme="minorHAnsi" w:cstheme="minorHAnsi"/>
          <w:sz w:val="22"/>
          <w:szCs w:val="22"/>
        </w:rPr>
        <w:t xml:space="preserve"> dentro del Programa de Doctorado en Educación</w:t>
      </w:r>
      <w:r w:rsidR="00680895">
        <w:rPr>
          <w:rFonts w:asciiTheme="minorHAnsi" w:hAnsiTheme="minorHAnsi" w:cstheme="minorHAnsi"/>
          <w:sz w:val="22"/>
          <w:szCs w:val="22"/>
        </w:rPr>
        <w:t xml:space="preserve"> UMCE</w:t>
      </w:r>
      <w:r w:rsidR="00680895" w:rsidRPr="00611FC4">
        <w:rPr>
          <w:rFonts w:asciiTheme="minorHAnsi" w:hAnsiTheme="minorHAnsi" w:cstheme="minorHAnsi"/>
          <w:sz w:val="22"/>
          <w:szCs w:val="22"/>
        </w:rPr>
        <w:t>, proporcionándole una sólida formación investigati</w:t>
      </w:r>
      <w:r w:rsidR="00680895">
        <w:rPr>
          <w:rFonts w:asciiTheme="minorHAnsi" w:hAnsiTheme="minorHAnsi" w:cstheme="minorHAnsi"/>
          <w:sz w:val="22"/>
          <w:szCs w:val="22"/>
        </w:rPr>
        <w:t xml:space="preserve">va, </w:t>
      </w:r>
      <w:r w:rsidR="000F3B91">
        <w:rPr>
          <w:rFonts w:asciiTheme="minorHAnsi" w:hAnsiTheme="minorHAnsi" w:cstheme="minorHAnsi"/>
          <w:sz w:val="22"/>
          <w:szCs w:val="22"/>
        </w:rPr>
        <w:t xml:space="preserve">lo cual constituye </w:t>
      </w:r>
      <w:r w:rsidRPr="00611FC4">
        <w:rPr>
          <w:rFonts w:asciiTheme="minorHAnsi" w:hAnsiTheme="minorHAnsi" w:cstheme="minorHAnsi"/>
          <w:sz w:val="22"/>
          <w:szCs w:val="22"/>
        </w:rPr>
        <w:t xml:space="preserve">una excelente oportunidad </w:t>
      </w:r>
      <w:r w:rsidR="000F3B91">
        <w:rPr>
          <w:rFonts w:asciiTheme="minorHAnsi" w:hAnsiTheme="minorHAnsi" w:cstheme="minorHAnsi"/>
          <w:sz w:val="22"/>
          <w:szCs w:val="22"/>
        </w:rPr>
        <w:t xml:space="preserve">para </w:t>
      </w:r>
      <w:r w:rsidR="00680895">
        <w:rPr>
          <w:rFonts w:asciiTheme="minorHAnsi" w:hAnsiTheme="minorHAnsi" w:cstheme="minorHAnsi"/>
          <w:sz w:val="22"/>
          <w:szCs w:val="22"/>
        </w:rPr>
        <w:t>e</w:t>
      </w:r>
      <w:r w:rsidRPr="00611FC4">
        <w:rPr>
          <w:rFonts w:asciiTheme="minorHAnsi" w:hAnsiTheme="minorHAnsi" w:cstheme="minorHAnsi"/>
          <w:sz w:val="22"/>
          <w:szCs w:val="22"/>
        </w:rPr>
        <w:t>l/la postulante</w:t>
      </w:r>
      <w:r w:rsidR="00680895">
        <w:rPr>
          <w:rFonts w:asciiTheme="minorHAnsi" w:hAnsiTheme="minorHAnsi" w:cstheme="minorHAnsi"/>
          <w:sz w:val="22"/>
          <w:szCs w:val="22"/>
        </w:rPr>
        <w:t>.</w:t>
      </w:r>
    </w:p>
    <w:p w14:paraId="74703EE7" w14:textId="6C736824" w:rsidR="00CB3722" w:rsidRPr="00611FC4" w:rsidRDefault="00CB3722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226F112F" w14:textId="55E0BA1A" w:rsidR="00611FC4" w:rsidRDefault="00611FC4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295048F8" w14:textId="080C1D8D" w:rsidR="000F3B91" w:rsidRDefault="000F3B91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53D65A53" w14:textId="77777777" w:rsidR="000F3B91" w:rsidRPr="00611FC4" w:rsidRDefault="000F3B91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31E24379" w14:textId="5043459C" w:rsidR="00611FC4" w:rsidRPr="00611FC4" w:rsidRDefault="00611FC4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3FD2448B" w14:textId="77777777" w:rsidR="00611FC4" w:rsidRPr="00611FC4" w:rsidRDefault="00611FC4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1B202569" w14:textId="212FBF9E" w:rsidR="00611FC4" w:rsidRPr="00611FC4" w:rsidRDefault="00611FC4" w:rsidP="00611F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1FC4">
        <w:rPr>
          <w:rFonts w:asciiTheme="minorHAnsi" w:hAnsiTheme="minorHAnsi" w:cstheme="minorHAnsi"/>
          <w:b/>
          <w:bCs/>
          <w:sz w:val="22"/>
          <w:szCs w:val="22"/>
        </w:rPr>
        <w:t>Dra./Dr. XXXX</w:t>
      </w:r>
    </w:p>
    <w:p w14:paraId="2A2D7559" w14:textId="5B237721" w:rsidR="00611FC4" w:rsidRPr="00611FC4" w:rsidRDefault="00611FC4" w:rsidP="00611FC4">
      <w:pPr>
        <w:jc w:val="center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Programa de Doctorado en Educación</w:t>
      </w:r>
    </w:p>
    <w:p w14:paraId="7A9E20FA" w14:textId="4EA8F447" w:rsidR="00611FC4" w:rsidRDefault="00611FC4" w:rsidP="00611FC4">
      <w:pPr>
        <w:jc w:val="center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Universidad Metropolitana de Ciencias de la Educación</w:t>
      </w:r>
    </w:p>
    <w:p w14:paraId="42B037A9" w14:textId="7D542F80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AF2AED" w14:textId="799FAD28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C2D3E9" w14:textId="36487F91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52A323" w14:textId="7B4937CC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EE9541" w14:textId="77777777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A22850" w14:textId="04F1505F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A4EEAE" w14:textId="3047EFEC" w:rsidR="000F3B91" w:rsidRPr="00611FC4" w:rsidRDefault="000F3B91" w:rsidP="000F3B9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Santiago de Chile XX de XXXXX de 202</w:t>
      </w:r>
      <w:r w:rsidR="0055587C">
        <w:rPr>
          <w:rFonts w:asciiTheme="minorHAnsi" w:hAnsiTheme="minorHAnsi" w:cstheme="minorHAnsi"/>
          <w:sz w:val="22"/>
          <w:szCs w:val="22"/>
        </w:rPr>
        <w:t>4</w:t>
      </w:r>
    </w:p>
    <w:sectPr w:rsidR="000F3B91" w:rsidRPr="00611FC4">
      <w:headerReference w:type="default" r:id="rId8"/>
      <w:footerReference w:type="default" r:id="rId9"/>
      <w:pgSz w:w="12240" w:h="2016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776C" w14:textId="77777777" w:rsidR="0016176C" w:rsidRDefault="0016176C">
      <w:r>
        <w:separator/>
      </w:r>
    </w:p>
  </w:endnote>
  <w:endnote w:type="continuationSeparator" w:id="0">
    <w:p w14:paraId="2AEA382F" w14:textId="77777777" w:rsidR="0016176C" w:rsidRDefault="0016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E4DC" w14:textId="77777777" w:rsidR="00994DD6" w:rsidRDefault="00000000">
    <w:pPr>
      <w:pStyle w:val="Ttulo1"/>
    </w:pPr>
    <w:r>
      <w:t xml:space="preserve">UNIVERSIDAD METROPOLITANA DE CIENCIAS DE LA EDUCACIÓN </w:t>
    </w:r>
  </w:p>
  <w:p w14:paraId="012F8F96" w14:textId="77777777" w:rsidR="00994DD6" w:rsidRDefault="00000000">
    <w:pPr>
      <w:spacing w:after="56" w:line="238" w:lineRule="auto"/>
      <w:ind w:left="1614" w:right="1598"/>
      <w:jc w:val="center"/>
      <w:rPr>
        <w:b/>
      </w:rPr>
    </w:pPr>
    <w:r>
      <w:rPr>
        <w:rFonts w:ascii="Trebuchet MS" w:eastAsia="Trebuchet MS" w:hAnsi="Trebuchet MS" w:cs="Trebuchet MS"/>
        <w:b/>
        <w:sz w:val="18"/>
        <w:szCs w:val="18"/>
      </w:rPr>
      <w:t xml:space="preserve">Campus Macul: Av. José Pedro Alessandri 774 – Ñuñoa, Santiago Campus Joaquín Cabezas: Dr. Luis Bisquert 2765, Ñuñoa www.umce.cl  </w:t>
    </w:r>
  </w:p>
  <w:p w14:paraId="18A421CB" w14:textId="77777777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BBED9" w14:textId="77777777" w:rsidR="0016176C" w:rsidRDefault="0016176C">
      <w:r>
        <w:separator/>
      </w:r>
    </w:p>
  </w:footnote>
  <w:footnote w:type="continuationSeparator" w:id="0">
    <w:p w14:paraId="08232951" w14:textId="77777777" w:rsidR="0016176C" w:rsidRDefault="0016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tblpY="1006"/>
      <w:tblW w:w="8865" w:type="dxa"/>
      <w:tblLayout w:type="fixed"/>
      <w:tblLook w:val="01E0" w:firstRow="1" w:lastRow="1" w:firstColumn="1" w:lastColumn="1" w:noHBand="0" w:noVBand="0"/>
    </w:tblPr>
    <w:tblGrid>
      <w:gridCol w:w="1548"/>
      <w:gridCol w:w="5398"/>
      <w:gridCol w:w="1919"/>
    </w:tblGrid>
    <w:tr w:rsidR="00597F17" w:rsidRPr="00AE26D4" w14:paraId="09BCD8AF" w14:textId="77777777" w:rsidTr="00F16FC7">
      <w:trPr>
        <w:trHeight w:val="1449"/>
      </w:trPr>
      <w:tc>
        <w:tcPr>
          <w:tcW w:w="1548" w:type="dxa"/>
          <w:hideMark/>
        </w:tcPr>
        <w:p w14:paraId="5C491AF9" w14:textId="77777777" w:rsidR="00597F17" w:rsidRPr="00AE26D4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noProof/>
              <w:sz w:val="18"/>
              <w:szCs w:val="18"/>
            </w:rPr>
            <w:drawing>
              <wp:inline distT="0" distB="0" distL="0" distR="0" wp14:anchorId="2CD15E62" wp14:editId="771EA0E7">
                <wp:extent cx="845820" cy="897890"/>
                <wp:effectExtent l="0" t="0" r="5080" b="3810"/>
                <wp:docPr id="19958675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867572" name="Imagen 1995867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hideMark/>
        </w:tcPr>
        <w:p w14:paraId="7B9CAAFB" w14:textId="77777777" w:rsidR="00597F17" w:rsidRPr="00AE26D4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6D0FACCF" wp14:editId="0D657AD0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475614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F314D5" id="Line 1" o:spid="_x0000_s1026" style="position:absolute;z-index:251659264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-6.15pt,37.45pt" to="167.85pt,3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">
                    <o:lock v:ext="edit" shapetype="f"/>
                  </v:line>
                </w:pict>
              </mc:Fallback>
            </mc:AlternateContent>
          </w:r>
          <w:r w:rsidRPr="00AE26D4">
            <w:rPr>
              <w:rFonts w:ascii="Lucida Sans" w:hAnsi="Lucida Sans" w:cs="Trebuchet MS"/>
              <w:color w:val="FFFFFF"/>
              <w:sz w:val="18"/>
              <w:szCs w:val="18"/>
            </w:rPr>
            <w:t>.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 xml:space="preserve">UNIVERSIDAD METROPOLITANA 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>DE CIENCIAS DE LA EDUCACIÓN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</w:r>
        </w:p>
        <w:p w14:paraId="445847EF" w14:textId="77777777" w:rsidR="00597F17" w:rsidRPr="00AE26D4" w:rsidRDefault="00597F17" w:rsidP="00597F17">
          <w:pPr>
            <w:pStyle w:val="Encabezado"/>
            <w:rPr>
              <w:rFonts w:ascii="Lucida Sans" w:hAnsi="Lucida Sans"/>
              <w:b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DIRECCIÓN DE POSTGRADO</w:t>
          </w:r>
        </w:p>
        <w:p w14:paraId="09CC7345" w14:textId="77777777" w:rsidR="00597F17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PROGRAMA DE DOCTORADO EN EDUCACIÓN</w:t>
          </w:r>
        </w:p>
        <w:p w14:paraId="036ED092" w14:textId="77777777" w:rsidR="00597F17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  <w:p w14:paraId="4D4434D9" w14:textId="77777777" w:rsidR="00597F17" w:rsidRPr="00AE26D4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1920" w:type="dxa"/>
        </w:tcPr>
        <w:p w14:paraId="4CAC516E" w14:textId="77777777" w:rsidR="00597F17" w:rsidRPr="00AE26D4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</w:tr>
  </w:tbl>
  <w:p w14:paraId="23FFFBFD" w14:textId="7994CB53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E45D8"/>
    <w:multiLevelType w:val="multilevel"/>
    <w:tmpl w:val="6C3A83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9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D6"/>
    <w:rsid w:val="000F3B91"/>
    <w:rsid w:val="0016176C"/>
    <w:rsid w:val="001A2AAF"/>
    <w:rsid w:val="001C0F0F"/>
    <w:rsid w:val="002A766A"/>
    <w:rsid w:val="004C4354"/>
    <w:rsid w:val="0055587C"/>
    <w:rsid w:val="00597F17"/>
    <w:rsid w:val="00611FC4"/>
    <w:rsid w:val="006305C4"/>
    <w:rsid w:val="00680895"/>
    <w:rsid w:val="007867C4"/>
    <w:rsid w:val="007E5830"/>
    <w:rsid w:val="00994DD6"/>
    <w:rsid w:val="009B17F5"/>
    <w:rsid w:val="00A561C2"/>
    <w:rsid w:val="00A85232"/>
    <w:rsid w:val="00AB5194"/>
    <w:rsid w:val="00C022BC"/>
    <w:rsid w:val="00C37292"/>
    <w:rsid w:val="00CB0CE6"/>
    <w:rsid w:val="00CB3722"/>
    <w:rsid w:val="00CF51F1"/>
    <w:rsid w:val="00D23343"/>
    <w:rsid w:val="00D903E7"/>
    <w:rsid w:val="00F73688"/>
    <w:rsid w:val="00F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746A1"/>
  <w15:docId w15:val="{ACA0E881-0B8B-4AFA-AFA8-84800E45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7"/>
  </w:style>
  <w:style w:type="paragraph" w:styleId="Ttulo1">
    <w:name w:val="heading 1"/>
    <w:basedOn w:val="Normal"/>
    <w:next w:val="Normal"/>
    <w:uiPriority w:val="9"/>
    <w:qFormat/>
    <w:rsid w:val="00022C4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22C47"/>
    <w:pPr>
      <w:keepNext/>
      <w:outlineLvl w:val="1"/>
    </w:pPr>
    <w:rPr>
      <w:rFonts w:ascii="Verdana" w:hAnsi="Verdana"/>
      <w:b/>
      <w:u w:val="single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2C47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22C47"/>
    <w:pPr>
      <w:keepNext/>
      <w:ind w:left="708" w:firstLine="708"/>
      <w:jc w:val="center"/>
      <w:outlineLvl w:val="3"/>
    </w:pPr>
    <w:rPr>
      <w:rFonts w:ascii="Arial" w:hAnsi="Arial"/>
      <w:b/>
      <w:lang w:val="es-MX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22C47"/>
    <w:pPr>
      <w:jc w:val="center"/>
    </w:pPr>
    <w:rPr>
      <w:rFonts w:ascii="Verdana" w:hAnsi="Verdana"/>
      <w:b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rsid w:val="00022C47"/>
    <w:pPr>
      <w:ind w:firstLine="1416"/>
      <w:jc w:val="both"/>
    </w:pPr>
    <w:rPr>
      <w:rFonts w:ascii="Verdana" w:hAnsi="Verdana"/>
      <w:lang w:val="es-MX"/>
    </w:rPr>
  </w:style>
  <w:style w:type="paragraph" w:styleId="Sangra2detindependiente">
    <w:name w:val="Body Text Indent 2"/>
    <w:basedOn w:val="Normal"/>
    <w:rsid w:val="00022C47"/>
    <w:pPr>
      <w:ind w:left="426" w:hanging="426"/>
      <w:jc w:val="both"/>
    </w:pPr>
    <w:rPr>
      <w:rFonts w:ascii="Verdana" w:hAnsi="Verdana"/>
      <w:b/>
      <w:lang w:val="es-MX"/>
    </w:rPr>
  </w:style>
  <w:style w:type="paragraph" w:styleId="Sangra3detindependiente">
    <w:name w:val="Body Text Indent 3"/>
    <w:basedOn w:val="Normal"/>
    <w:rsid w:val="00022C47"/>
    <w:pPr>
      <w:ind w:left="709" w:hanging="709"/>
      <w:jc w:val="both"/>
    </w:pPr>
    <w:rPr>
      <w:rFonts w:ascii="Verdana" w:hAnsi="Verdana"/>
      <w:b/>
      <w:lang w:val="es-MX"/>
    </w:rPr>
  </w:style>
  <w:style w:type="table" w:styleId="Tablaconcuadrcula">
    <w:name w:val="Table Grid"/>
    <w:basedOn w:val="Tablanormal"/>
    <w:uiPriority w:val="59"/>
    <w:rsid w:val="000E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2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F2C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C6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B0C9E"/>
    <w:pPr>
      <w:ind w:left="720"/>
      <w:contextualSpacing/>
    </w:pPr>
    <w:rPr>
      <w:sz w:val="20"/>
    </w:rPr>
  </w:style>
  <w:style w:type="character" w:styleId="nfasis">
    <w:name w:val="Emphasis"/>
    <w:basedOn w:val="Fuentedeprrafopredeter"/>
    <w:qFormat/>
    <w:rsid w:val="005F421F"/>
    <w:rPr>
      <w:i/>
      <w:iCs/>
    </w:rPr>
  </w:style>
  <w:style w:type="paragraph" w:styleId="Sinespaciado">
    <w:name w:val="No Spacing"/>
    <w:uiPriority w:val="1"/>
    <w:qFormat/>
    <w:rsid w:val="002478B5"/>
  </w:style>
  <w:style w:type="table" w:customStyle="1" w:styleId="Tabladecuadrcula4-nfasis11">
    <w:name w:val="Tabla de cuadrícula 4 - Énfasis 11"/>
    <w:basedOn w:val="Tablanormal"/>
    <w:uiPriority w:val="49"/>
    <w:rsid w:val="008C5DB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nhideWhenUsed/>
    <w:rsid w:val="00171CC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F962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62DF"/>
    <w:rPr>
      <w:sz w:val="24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003E6E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6E6108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Car">
    <w:name w:val="Título Car"/>
    <w:basedOn w:val="Fuentedeprrafopredeter"/>
    <w:link w:val="Ttulo"/>
    <w:rsid w:val="00CC6ACA"/>
    <w:rPr>
      <w:rFonts w:ascii="Verdana" w:hAnsi="Verdana"/>
      <w:b/>
      <w:sz w:val="24"/>
      <w:lang w:val="es-MX"/>
    </w:rPr>
  </w:style>
  <w:style w:type="table" w:customStyle="1" w:styleId="Tabladecuadrcula4-nfasis51">
    <w:name w:val="Tabla de cuadrícula 4 - Énfasis 51"/>
    <w:basedOn w:val="Tablanormal"/>
    <w:uiPriority w:val="49"/>
    <w:rsid w:val="009C578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72B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A73223"/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igH+chk+hkwTIBXbiRIFL9OPCA==">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26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Recomendación</vt:lpstr>
    </vt:vector>
  </TitlesOfParts>
  <Manager/>
  <Company>UMCE</Company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Recomendación Miembro Claustro</dc:title>
  <dc:subject>Doctorado en Educación</dc:subject>
  <dc:creator>Dirección</dc:creator>
  <cp:keywords/>
  <dc:description/>
  <cp:lastModifiedBy>Osorio Fuentealba, Cesar Alberto</cp:lastModifiedBy>
  <cp:revision>8</cp:revision>
  <dcterms:created xsi:type="dcterms:W3CDTF">2022-08-26T15:54:00Z</dcterms:created>
  <dcterms:modified xsi:type="dcterms:W3CDTF">2024-08-22T03:00:00Z</dcterms:modified>
  <cp:category/>
</cp:coreProperties>
</file>